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78D7" w14:textId="77777777" w:rsidR="008402FE" w:rsidRPr="00B506DF" w:rsidRDefault="008402FE" w:rsidP="00526563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before="120" w:after="120"/>
        <w:outlineLvl w:val="0"/>
        <w:rPr>
          <w:rFonts w:ascii="Arial Narrow" w:hAnsi="Arial Narrow"/>
          <w:sz w:val="28"/>
          <w:szCs w:val="28"/>
        </w:rPr>
      </w:pPr>
      <w:r w:rsidRPr="00B506DF">
        <w:rPr>
          <w:rFonts w:ascii="Arial Narrow" w:hAnsi="Arial Narrow"/>
          <w:sz w:val="28"/>
          <w:szCs w:val="28"/>
        </w:rPr>
        <w:t>Anmeldung zur Betreuung an der Eduard-</w:t>
      </w:r>
      <w:r w:rsidR="00F05FA4" w:rsidRPr="00B506DF">
        <w:rPr>
          <w:rFonts w:ascii="Arial Narrow" w:hAnsi="Arial Narrow"/>
          <w:sz w:val="28"/>
          <w:szCs w:val="28"/>
        </w:rPr>
        <w:t xml:space="preserve"> </w:t>
      </w:r>
      <w:r w:rsidRPr="00B506DF">
        <w:rPr>
          <w:rFonts w:ascii="Arial Narrow" w:hAnsi="Arial Narrow"/>
          <w:sz w:val="28"/>
          <w:szCs w:val="28"/>
        </w:rPr>
        <w:t>Mörike-</w:t>
      </w:r>
      <w:r w:rsidR="00F05FA4" w:rsidRPr="00B506DF">
        <w:rPr>
          <w:rFonts w:ascii="Arial Narrow" w:hAnsi="Arial Narrow"/>
          <w:sz w:val="28"/>
          <w:szCs w:val="28"/>
        </w:rPr>
        <w:t xml:space="preserve"> </w:t>
      </w:r>
      <w:r w:rsidRPr="00B506DF">
        <w:rPr>
          <w:rFonts w:ascii="Arial Narrow" w:hAnsi="Arial Narrow"/>
          <w:sz w:val="28"/>
          <w:szCs w:val="28"/>
        </w:rPr>
        <w:t>Grundschule</w:t>
      </w:r>
    </w:p>
    <w:p w14:paraId="72CAC344" w14:textId="77777777" w:rsidR="008402FE" w:rsidRPr="00B506DF" w:rsidRDefault="00240FBC" w:rsidP="008402F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>Frau Klaubauf</w:t>
      </w:r>
      <w:r w:rsidR="008402FE" w:rsidRPr="00B506DF">
        <w:rPr>
          <w:rFonts w:ascii="Arial Narrow" w:hAnsi="Arial Narrow"/>
          <w:sz w:val="22"/>
          <w:szCs w:val="22"/>
        </w:rPr>
        <w:t xml:space="preserve"> </w:t>
      </w:r>
      <w:r w:rsidR="008402FE" w:rsidRPr="00B506DF">
        <w:rPr>
          <w:rFonts w:ascii="Arial Narrow" w:hAnsi="Arial Narrow"/>
          <w:sz w:val="22"/>
          <w:szCs w:val="22"/>
        </w:rPr>
        <w:sym w:font="Symbol" w:char="F0B7"/>
      </w:r>
      <w:r w:rsidR="008402FE" w:rsidRPr="00B506DF">
        <w:rPr>
          <w:rFonts w:ascii="Arial Narrow" w:hAnsi="Arial Narrow"/>
          <w:sz w:val="22"/>
          <w:szCs w:val="22"/>
        </w:rPr>
        <w:t xml:space="preserve"> Tel. 07031/669-2339 </w:t>
      </w:r>
      <w:r w:rsidR="008402FE" w:rsidRPr="00B506DF">
        <w:rPr>
          <w:rFonts w:ascii="Arial Narrow" w:hAnsi="Arial Narrow"/>
          <w:sz w:val="22"/>
          <w:szCs w:val="22"/>
        </w:rPr>
        <w:sym w:font="Symbol" w:char="F0B7"/>
      </w:r>
      <w:r w:rsidR="008402FE" w:rsidRPr="00B506DF">
        <w:rPr>
          <w:rFonts w:ascii="Arial Narrow" w:hAnsi="Arial Narrow"/>
          <w:sz w:val="22"/>
          <w:szCs w:val="22"/>
        </w:rPr>
        <w:t xml:space="preserve"> Fax. 07031/669-2349 </w:t>
      </w:r>
      <w:r w:rsidR="008402FE" w:rsidRPr="00B506DF">
        <w:rPr>
          <w:rFonts w:ascii="Arial Narrow" w:hAnsi="Arial Narrow"/>
          <w:sz w:val="22"/>
          <w:szCs w:val="22"/>
        </w:rPr>
        <w:sym w:font="Symbol" w:char="F0B7"/>
      </w:r>
      <w:r w:rsidR="008402FE" w:rsidRPr="00B506DF">
        <w:rPr>
          <w:rFonts w:ascii="Arial Narrow" w:hAnsi="Arial Narrow"/>
          <w:sz w:val="22"/>
          <w:szCs w:val="22"/>
        </w:rPr>
        <w:t xml:space="preserve"> </w:t>
      </w:r>
      <w:r w:rsidRPr="00B506DF">
        <w:rPr>
          <w:rFonts w:ascii="Arial Narrow" w:hAnsi="Arial Narrow"/>
          <w:sz w:val="22"/>
          <w:szCs w:val="22"/>
        </w:rPr>
        <w:t>Klaubauf</w:t>
      </w:r>
      <w:r w:rsidR="002C706F" w:rsidRPr="00B506DF">
        <w:rPr>
          <w:rFonts w:ascii="Arial Narrow" w:hAnsi="Arial Narrow"/>
          <w:sz w:val="22"/>
          <w:szCs w:val="22"/>
        </w:rPr>
        <w:t>@b</w:t>
      </w:r>
      <w:r w:rsidR="008402FE" w:rsidRPr="00B506DF">
        <w:rPr>
          <w:rFonts w:ascii="Arial Narrow" w:hAnsi="Arial Narrow"/>
          <w:sz w:val="22"/>
          <w:szCs w:val="22"/>
        </w:rPr>
        <w:t>oeblingen.de</w:t>
      </w:r>
    </w:p>
    <w:p w14:paraId="67B20EF2" w14:textId="77777777" w:rsidR="008402FE" w:rsidRPr="00B506DF" w:rsidRDefault="008402FE" w:rsidP="008402F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bCs/>
          <w:sz w:val="16"/>
          <w:szCs w:val="16"/>
        </w:rPr>
        <w:t>Az: 211.</w:t>
      </w:r>
      <w:r w:rsidR="00984034" w:rsidRPr="00B506DF">
        <w:rPr>
          <w:rFonts w:ascii="Arial Narrow" w:hAnsi="Arial Narrow"/>
          <w:bCs/>
          <w:sz w:val="16"/>
          <w:szCs w:val="16"/>
        </w:rPr>
        <w:t>095</w:t>
      </w:r>
      <w:r w:rsidRPr="00B506DF">
        <w:rPr>
          <w:rFonts w:ascii="Arial Narrow" w:hAnsi="Arial Narrow"/>
          <w:bCs/>
          <w:sz w:val="16"/>
          <w:szCs w:val="16"/>
        </w:rPr>
        <w:t xml:space="preserve"> </w:t>
      </w:r>
      <w:r w:rsidR="00240FBC" w:rsidRPr="00B506DF">
        <w:rPr>
          <w:rFonts w:ascii="Arial Narrow" w:hAnsi="Arial Narrow"/>
          <w:bCs/>
          <w:sz w:val="16"/>
          <w:szCs w:val="16"/>
        </w:rPr>
        <w:t xml:space="preserve">/ II403 </w:t>
      </w:r>
      <w:proofErr w:type="spellStart"/>
      <w:r w:rsidR="00240FBC" w:rsidRPr="00B506DF">
        <w:rPr>
          <w:rFonts w:ascii="Arial Narrow" w:hAnsi="Arial Narrow"/>
          <w:bCs/>
          <w:sz w:val="16"/>
          <w:szCs w:val="16"/>
        </w:rPr>
        <w:t>Kl</w:t>
      </w:r>
      <w:proofErr w:type="spellEnd"/>
      <w:r w:rsidRPr="00B506DF">
        <w:rPr>
          <w:rFonts w:ascii="Arial Narrow" w:hAnsi="Arial Narrow"/>
          <w:bCs/>
          <w:sz w:val="16"/>
          <w:szCs w:val="16"/>
        </w:rPr>
        <w:t xml:space="preserve">        Stand:</w:t>
      </w:r>
      <w:r w:rsidR="00BC055F" w:rsidRPr="00B506DF">
        <w:rPr>
          <w:rFonts w:ascii="Arial Narrow" w:hAnsi="Arial Narrow"/>
          <w:bCs/>
          <w:sz w:val="16"/>
          <w:szCs w:val="16"/>
        </w:rPr>
        <w:t xml:space="preserve"> </w:t>
      </w:r>
      <w:r w:rsidR="00B506DF" w:rsidRPr="00B506DF">
        <w:rPr>
          <w:rFonts w:ascii="Arial Narrow" w:hAnsi="Arial Narrow"/>
          <w:bCs/>
          <w:sz w:val="16"/>
          <w:szCs w:val="16"/>
        </w:rPr>
        <w:t>05/26</w:t>
      </w:r>
    </w:p>
    <w:p w14:paraId="34F454DF" w14:textId="77777777" w:rsidR="008402FE" w:rsidRPr="00B506DF" w:rsidRDefault="008402FE" w:rsidP="00F05FA4">
      <w:pPr>
        <w:tabs>
          <w:tab w:val="left" w:pos="6300"/>
          <w:tab w:val="left" w:pos="9180"/>
        </w:tabs>
        <w:spacing w:before="120" w:line="360" w:lineRule="auto"/>
        <w:ind w:left="709" w:hanging="709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>Anmeldung meines/unseres Kindes</w:t>
      </w:r>
    </w:p>
    <w:p w14:paraId="1C68CBA0" w14:textId="77777777" w:rsidR="00D6781A" w:rsidRPr="00B506DF" w:rsidRDefault="00D6781A" w:rsidP="008402FE">
      <w:pPr>
        <w:tabs>
          <w:tab w:val="left" w:pos="6300"/>
          <w:tab w:val="left" w:pos="9180"/>
        </w:tabs>
        <w:spacing w:before="120" w:line="360" w:lineRule="auto"/>
        <w:ind w:left="709" w:hanging="709"/>
        <w:rPr>
          <w:rFonts w:ascii="Arial Narrow" w:hAnsi="Arial Narrow"/>
          <w:sz w:val="22"/>
          <w:szCs w:val="22"/>
        </w:rPr>
      </w:pPr>
    </w:p>
    <w:p w14:paraId="7B588014" w14:textId="77777777" w:rsidR="00227B2F" w:rsidRPr="00B506DF" w:rsidRDefault="008402FE" w:rsidP="00D6781A">
      <w:pPr>
        <w:tabs>
          <w:tab w:val="left" w:pos="3240"/>
          <w:tab w:val="left" w:pos="7020"/>
          <w:tab w:val="left" w:pos="7740"/>
          <w:tab w:val="left" w:pos="9354"/>
        </w:tabs>
        <w:spacing w:line="480" w:lineRule="auto"/>
        <w:ind w:firstLine="12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 xml:space="preserve">Name: 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 xml:space="preserve"> Vorname: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B506DF">
        <w:rPr>
          <w:rFonts w:ascii="Arial Narrow" w:hAnsi="Arial Narrow"/>
          <w:sz w:val="22"/>
          <w:szCs w:val="22"/>
        </w:rPr>
        <w:t>Klasse:</w:t>
      </w:r>
      <w:r w:rsidR="00F05FA4" w:rsidRPr="00B506DF">
        <w:rPr>
          <w:rFonts w:ascii="Arial Narrow" w:hAnsi="Arial Narrow"/>
          <w:sz w:val="22"/>
          <w:szCs w:val="22"/>
        </w:rPr>
        <w:t>_</w:t>
      </w:r>
      <w:proofErr w:type="gramEnd"/>
      <w:r w:rsidR="00F05FA4" w:rsidRPr="00B506DF">
        <w:rPr>
          <w:rFonts w:ascii="Arial Narrow" w:hAnsi="Arial Narrow"/>
          <w:sz w:val="22"/>
          <w:szCs w:val="22"/>
        </w:rPr>
        <w:t>_______</w:t>
      </w:r>
      <w:r w:rsidRPr="00B506DF">
        <w:rPr>
          <w:rFonts w:ascii="Arial Narrow" w:hAnsi="Arial Narrow"/>
          <w:sz w:val="22"/>
          <w:szCs w:val="22"/>
        </w:rPr>
        <w:t xml:space="preserve"> </w:t>
      </w:r>
    </w:p>
    <w:p w14:paraId="0D367FFF" w14:textId="77777777" w:rsidR="008402FE" w:rsidRPr="00B506DF" w:rsidRDefault="008402FE" w:rsidP="00D6781A">
      <w:pPr>
        <w:tabs>
          <w:tab w:val="left" w:pos="3240"/>
          <w:tab w:val="left" w:pos="7020"/>
          <w:tab w:val="left" w:pos="7740"/>
          <w:tab w:val="left" w:pos="9354"/>
        </w:tabs>
        <w:spacing w:line="480" w:lineRule="auto"/>
        <w:ind w:firstLine="12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 xml:space="preserve">Geburtstag: 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 xml:space="preserve"> Anzahl im Haushalt lebender Kinder</w:t>
      </w:r>
      <w:r w:rsidR="00227B2F" w:rsidRPr="00B506DF">
        <w:rPr>
          <w:rFonts w:ascii="Arial Narrow" w:hAnsi="Arial Narrow"/>
          <w:sz w:val="22"/>
          <w:szCs w:val="22"/>
        </w:rPr>
        <w:t xml:space="preserve"> mit Kindergeldbezug</w:t>
      </w:r>
      <w:r w:rsidRPr="00B506DF">
        <w:rPr>
          <w:rFonts w:ascii="Arial Narrow" w:hAnsi="Arial Narrow"/>
          <w:sz w:val="22"/>
          <w:szCs w:val="22"/>
        </w:rPr>
        <w:t xml:space="preserve">: 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="00227B2F" w:rsidRPr="00B506DF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7ED90F82" w14:textId="77777777" w:rsidR="008402FE" w:rsidRPr="00B506DF" w:rsidRDefault="008402FE" w:rsidP="00D6781A">
      <w:pPr>
        <w:tabs>
          <w:tab w:val="left" w:pos="3240"/>
        </w:tabs>
        <w:spacing w:line="480" w:lineRule="auto"/>
        <w:ind w:left="708" w:hanging="708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 xml:space="preserve">Nationalität: 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 xml:space="preserve"> Geschlecht: 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</w:p>
    <w:p w14:paraId="6834DF11" w14:textId="77777777" w:rsidR="008402FE" w:rsidRPr="00B506DF" w:rsidRDefault="008402FE" w:rsidP="00D6781A">
      <w:pPr>
        <w:tabs>
          <w:tab w:val="left" w:pos="3240"/>
        </w:tabs>
        <w:spacing w:line="480" w:lineRule="auto"/>
        <w:ind w:left="709" w:hanging="709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>Schuljahr:</w:t>
      </w:r>
      <w:r w:rsidRPr="00B506DF">
        <w:rPr>
          <w:rFonts w:ascii="Arial Narrow" w:hAnsi="Arial Narrow"/>
          <w:sz w:val="22"/>
          <w:szCs w:val="22"/>
          <w:u w:val="single"/>
        </w:rPr>
        <w:t xml:space="preserve"> </w:t>
      </w:r>
      <w:r w:rsidR="003A2896" w:rsidRPr="00B506DF">
        <w:rPr>
          <w:rFonts w:ascii="Arial Narrow" w:hAnsi="Arial Narrow"/>
          <w:sz w:val="22"/>
          <w:szCs w:val="22"/>
          <w:u w:val="single"/>
        </w:rPr>
        <w:t>202</w:t>
      </w:r>
      <w:r w:rsidR="00B3562D" w:rsidRPr="00B506DF">
        <w:rPr>
          <w:rFonts w:ascii="Arial Narrow" w:hAnsi="Arial Narrow"/>
          <w:sz w:val="22"/>
          <w:szCs w:val="22"/>
          <w:u w:val="single"/>
        </w:rPr>
        <w:t>6</w:t>
      </w:r>
      <w:r w:rsidR="003A2896" w:rsidRPr="00B506DF">
        <w:rPr>
          <w:rFonts w:ascii="Arial Narrow" w:hAnsi="Arial Narrow"/>
          <w:sz w:val="22"/>
          <w:szCs w:val="22"/>
          <w:u w:val="single"/>
        </w:rPr>
        <w:t>/202</w:t>
      </w:r>
      <w:r w:rsidR="00B3562D" w:rsidRPr="00B506DF">
        <w:rPr>
          <w:rFonts w:ascii="Arial Narrow" w:hAnsi="Arial Narrow"/>
          <w:sz w:val="22"/>
          <w:szCs w:val="22"/>
          <w:u w:val="single"/>
        </w:rPr>
        <w:t>7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 xml:space="preserve"> verbindlich </w:t>
      </w:r>
      <w:r w:rsidR="00F05FA4" w:rsidRPr="00B506DF">
        <w:rPr>
          <w:rFonts w:ascii="Arial Narrow" w:hAnsi="Arial Narrow"/>
          <w:sz w:val="22"/>
          <w:szCs w:val="22"/>
        </w:rPr>
        <w:t xml:space="preserve">               </w:t>
      </w:r>
      <w:r w:rsidRPr="00B506DF">
        <w:rPr>
          <w:rFonts w:ascii="Arial Narrow" w:hAnsi="Arial Narrow"/>
          <w:sz w:val="22"/>
          <w:szCs w:val="22"/>
        </w:rPr>
        <w:t xml:space="preserve">ab Datum </w:t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 xml:space="preserve"> für: </w:t>
      </w:r>
    </w:p>
    <w:p w14:paraId="4F5E7E4B" w14:textId="77777777" w:rsidR="004C1C76" w:rsidRPr="00B506DF" w:rsidRDefault="00B3562D" w:rsidP="004C1C76">
      <w:pPr>
        <w:pStyle w:val="Textkrper2"/>
        <w:rPr>
          <w:rFonts w:ascii="Arial Narrow" w:hAnsi="Arial Narrow"/>
          <w:sz w:val="16"/>
          <w:szCs w:val="16"/>
        </w:rPr>
      </w:pPr>
      <w:r w:rsidRPr="00B506DF">
        <w:rPr>
          <w:rFonts w:ascii="Arial Narrow" w:hAnsi="Arial Narrow"/>
          <w:sz w:val="16"/>
          <w:szCs w:val="16"/>
        </w:rPr>
        <w:t xml:space="preserve">Hinweis für Eltern der Erstklässler: Mit der Anmeldung zur Betreuung machen Sie automatisch vom Recht auf Ganztagsbetreuung gemäß Ganztagsförderungsgesetz </w:t>
      </w:r>
      <w:r w:rsidR="00B64B5E" w:rsidRPr="00B506DF">
        <w:rPr>
          <w:rFonts w:ascii="Arial Narrow" w:hAnsi="Arial Narrow"/>
          <w:sz w:val="16"/>
          <w:szCs w:val="16"/>
        </w:rPr>
        <w:t>gebrauch.</w:t>
      </w:r>
    </w:p>
    <w:p w14:paraId="771FEB65" w14:textId="77777777" w:rsidR="00D6781A" w:rsidRPr="00B506DF" w:rsidRDefault="00D6781A" w:rsidP="004C1C76">
      <w:pPr>
        <w:pStyle w:val="Textkrper2"/>
        <w:rPr>
          <w:rFonts w:ascii="Arial Narrow" w:hAnsi="Arial Narrow"/>
          <w:sz w:val="16"/>
          <w:szCs w:val="16"/>
        </w:rPr>
      </w:pPr>
    </w:p>
    <w:p w14:paraId="1E966DF7" w14:textId="77777777" w:rsidR="00605060" w:rsidRPr="00B506DF" w:rsidRDefault="00605060" w:rsidP="00D6781A">
      <w:pPr>
        <w:pStyle w:val="Textkrper2"/>
        <w:rPr>
          <w:rFonts w:ascii="Arial Narrow" w:hAnsi="Arial Narrow"/>
          <w:sz w:val="22"/>
          <w:szCs w:val="22"/>
        </w:rPr>
      </w:pPr>
    </w:p>
    <w:p w14:paraId="0C056258" w14:textId="77777777" w:rsidR="00D6781A" w:rsidRPr="00B506DF" w:rsidRDefault="00D6781A" w:rsidP="00D6781A">
      <w:pPr>
        <w:pStyle w:val="Textkrper2"/>
        <w:rPr>
          <w:rFonts w:ascii="Arial Narrow" w:hAnsi="Arial Narrow"/>
          <w:sz w:val="22"/>
          <w:szCs w:val="22"/>
        </w:rPr>
        <w:sectPr w:rsidR="00D6781A" w:rsidRPr="00B506DF" w:rsidSect="008402FE">
          <w:pgSz w:w="11906" w:h="16838"/>
          <w:pgMar w:top="1134" w:right="1134" w:bottom="1134" w:left="1418" w:header="720" w:footer="255" w:gutter="0"/>
          <w:cols w:space="720"/>
        </w:sectPr>
      </w:pPr>
    </w:p>
    <w:p w14:paraId="459A73A1" w14:textId="77777777" w:rsidR="00605060" w:rsidRPr="00B506DF" w:rsidRDefault="00605060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 w:val="40"/>
        </w:rPr>
        <w:t xml:space="preserve"> </w:t>
      </w:r>
      <w:r w:rsidR="000D1146" w:rsidRPr="00B506DF">
        <w:rPr>
          <w:rFonts w:ascii="Arial Narrow" w:hAnsi="Arial Narrow"/>
          <w:b/>
          <w:sz w:val="40"/>
          <w:szCs w:val="40"/>
        </w:rPr>
        <w:t>Halbtagsg</w:t>
      </w:r>
      <w:r w:rsidRPr="00B506DF">
        <w:rPr>
          <w:rFonts w:ascii="Arial Narrow" w:hAnsi="Arial Narrow"/>
          <w:b/>
          <w:sz w:val="40"/>
          <w:szCs w:val="40"/>
        </w:rPr>
        <w:t>rundschule</w:t>
      </w:r>
    </w:p>
    <w:p w14:paraId="5152C107" w14:textId="77777777" w:rsidR="00605060" w:rsidRPr="00B506DF" w:rsidRDefault="00605060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</w:rPr>
      </w:pPr>
    </w:p>
    <w:p w14:paraId="6EC405B4" w14:textId="77777777" w:rsidR="00605060" w:rsidRPr="00B506DF" w:rsidRDefault="00605060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>Benötigte Betreuungszeiten an Schultagen:</w:t>
      </w:r>
    </w:p>
    <w:p w14:paraId="711BB443" w14:textId="77777777" w:rsidR="00605060" w:rsidRPr="00B506DF" w:rsidRDefault="00605060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360" w:hanging="360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 w:val="40"/>
        </w:rPr>
        <w:tab/>
      </w:r>
      <w:r w:rsidRPr="00B506DF">
        <w:rPr>
          <w:rFonts w:ascii="Arial Narrow" w:hAnsi="Arial Narrow"/>
          <w:b/>
          <w:sz w:val="22"/>
          <w:szCs w:val="22"/>
        </w:rPr>
        <w:t>vor</w:t>
      </w:r>
      <w:r w:rsidRPr="00B506DF">
        <w:rPr>
          <w:rFonts w:ascii="Arial Narrow" w:hAnsi="Arial Narrow"/>
          <w:sz w:val="22"/>
          <w:szCs w:val="22"/>
        </w:rPr>
        <w:t xml:space="preserve"> dem Unterricht ab </w:t>
      </w:r>
      <w:r w:rsidRPr="00B506DF">
        <w:rPr>
          <w:rFonts w:ascii="Arial Narrow" w:hAnsi="Arial Narrow"/>
          <w:b/>
          <w:sz w:val="22"/>
          <w:szCs w:val="22"/>
        </w:rPr>
        <w:t>7:00</w:t>
      </w:r>
      <w:r w:rsidR="00DF5933" w:rsidRPr="00B506DF">
        <w:rPr>
          <w:rFonts w:ascii="Arial Narrow" w:hAnsi="Arial Narrow"/>
          <w:b/>
          <w:sz w:val="22"/>
          <w:szCs w:val="22"/>
        </w:rPr>
        <w:t xml:space="preserve"> </w:t>
      </w:r>
      <w:r w:rsidRPr="00B506DF">
        <w:rPr>
          <w:rFonts w:ascii="Arial Narrow" w:hAnsi="Arial Narrow"/>
          <w:b/>
          <w:sz w:val="22"/>
          <w:szCs w:val="22"/>
        </w:rPr>
        <w:t>Uhr</w:t>
      </w:r>
    </w:p>
    <w:p w14:paraId="4EDF6181" w14:textId="77777777" w:rsidR="00511005" w:rsidRPr="00B506DF" w:rsidRDefault="00605060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rFonts w:ascii="Arial Narrow" w:hAnsi="Arial Narrow"/>
          <w:b/>
          <w:sz w:val="22"/>
          <w:szCs w:val="22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 w:val="40"/>
        </w:rPr>
        <w:tab/>
      </w:r>
      <w:r w:rsidRPr="00B506DF">
        <w:rPr>
          <w:rFonts w:ascii="Arial Narrow" w:hAnsi="Arial Narrow"/>
          <w:b/>
          <w:sz w:val="22"/>
          <w:szCs w:val="22"/>
        </w:rPr>
        <w:t>nach</w:t>
      </w:r>
      <w:r w:rsidRPr="00B506DF">
        <w:rPr>
          <w:rFonts w:ascii="Arial Narrow" w:hAnsi="Arial Narrow"/>
          <w:sz w:val="22"/>
          <w:szCs w:val="22"/>
        </w:rPr>
        <w:t xml:space="preserve"> dem Unterricht bis </w:t>
      </w:r>
      <w:r w:rsidRPr="00B506DF">
        <w:rPr>
          <w:rFonts w:ascii="Arial Narrow" w:hAnsi="Arial Narrow"/>
          <w:b/>
          <w:sz w:val="22"/>
          <w:szCs w:val="22"/>
        </w:rPr>
        <w:t>13:</w:t>
      </w:r>
      <w:r w:rsidR="00361A37" w:rsidRPr="00B506DF">
        <w:rPr>
          <w:rFonts w:ascii="Arial Narrow" w:hAnsi="Arial Narrow"/>
          <w:b/>
          <w:sz w:val="22"/>
          <w:szCs w:val="22"/>
        </w:rPr>
        <w:t>15</w:t>
      </w:r>
      <w:r w:rsidRPr="00B506DF">
        <w:rPr>
          <w:rFonts w:ascii="Arial Narrow" w:hAnsi="Arial Narrow"/>
          <w:b/>
          <w:sz w:val="22"/>
          <w:szCs w:val="22"/>
        </w:rPr>
        <w:t xml:space="preserve"> Uhr</w:t>
      </w:r>
    </w:p>
    <w:p w14:paraId="6AAC72BE" w14:textId="77777777" w:rsidR="00634287" w:rsidRPr="00B506DF" w:rsidRDefault="00634287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rFonts w:ascii="Arial Narrow" w:hAnsi="Arial Narrow"/>
          <w:b/>
          <w:sz w:val="16"/>
          <w:szCs w:val="16"/>
        </w:rPr>
      </w:pPr>
    </w:p>
    <w:p w14:paraId="74BADDE7" w14:textId="77777777" w:rsidR="00511005" w:rsidRPr="00B506DF" w:rsidRDefault="00511005" w:rsidP="00D33A84">
      <w:pPr>
        <w:pStyle w:val="Textkrper2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 Narrow" w:hAnsi="Arial Narrow"/>
          <w:b/>
          <w:sz w:val="22"/>
          <w:szCs w:val="22"/>
        </w:rPr>
      </w:pPr>
      <w:r w:rsidRPr="00B506DF">
        <w:rPr>
          <w:rFonts w:ascii="Arial Narrow" w:hAnsi="Arial Narrow"/>
          <w:b/>
          <w:sz w:val="22"/>
          <w:szCs w:val="22"/>
          <w:highlight w:val="lightGray"/>
        </w:rPr>
        <w:t>Mittagstisch für</w:t>
      </w:r>
      <w:r w:rsidRPr="00B506DF">
        <w:rPr>
          <w:rFonts w:ascii="Arial Narrow" w:hAnsi="Arial Narrow"/>
          <w:sz w:val="22"/>
          <w:szCs w:val="22"/>
          <w:highlight w:val="lightGray"/>
        </w:rPr>
        <w:t xml:space="preserve"> </w:t>
      </w:r>
      <w:r w:rsidR="004B795D" w:rsidRPr="00B506DF">
        <w:rPr>
          <w:rFonts w:ascii="Arial Narrow" w:hAnsi="Arial Narrow"/>
          <w:b/>
          <w:sz w:val="22"/>
          <w:szCs w:val="22"/>
          <w:highlight w:val="lightGray"/>
        </w:rPr>
        <w:t>8</w:t>
      </w:r>
      <w:r w:rsidR="00B506DF" w:rsidRPr="00B506DF">
        <w:rPr>
          <w:rFonts w:ascii="Arial Narrow" w:hAnsi="Arial Narrow"/>
          <w:b/>
          <w:sz w:val="22"/>
          <w:szCs w:val="22"/>
          <w:highlight w:val="lightGray"/>
        </w:rPr>
        <w:t>5</w:t>
      </w:r>
      <w:r w:rsidRPr="00B506DF">
        <w:rPr>
          <w:rFonts w:ascii="Arial Narrow" w:hAnsi="Arial Narrow"/>
          <w:b/>
          <w:sz w:val="22"/>
          <w:szCs w:val="22"/>
          <w:highlight w:val="lightGray"/>
        </w:rPr>
        <w:t>€ monatlich</w:t>
      </w:r>
    </w:p>
    <w:p w14:paraId="3FDFE2ED" w14:textId="77777777" w:rsidR="0087019F" w:rsidRPr="00B506DF" w:rsidRDefault="00605060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rFonts w:ascii="Arial Narrow" w:hAnsi="Arial Narrow"/>
          <w:b/>
          <w:sz w:val="22"/>
          <w:szCs w:val="22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 w:val="40"/>
        </w:rPr>
        <w:tab/>
      </w:r>
      <w:r w:rsidRPr="00B506DF">
        <w:rPr>
          <w:rFonts w:ascii="Arial Narrow" w:hAnsi="Arial Narrow"/>
          <w:b/>
          <w:sz w:val="22"/>
          <w:szCs w:val="22"/>
        </w:rPr>
        <w:t>nach</w:t>
      </w:r>
      <w:r w:rsidRPr="00B506DF">
        <w:rPr>
          <w:rFonts w:ascii="Arial Narrow" w:hAnsi="Arial Narrow"/>
          <w:sz w:val="22"/>
          <w:szCs w:val="22"/>
        </w:rPr>
        <w:t xml:space="preserve"> dem Unterricht bis </w:t>
      </w:r>
      <w:r w:rsidRPr="00B506DF">
        <w:rPr>
          <w:rFonts w:ascii="Arial Narrow" w:hAnsi="Arial Narrow"/>
          <w:b/>
          <w:sz w:val="22"/>
          <w:szCs w:val="22"/>
        </w:rPr>
        <w:t>14:00 Uhr</w:t>
      </w:r>
    </w:p>
    <w:p w14:paraId="0B116941" w14:textId="77777777" w:rsidR="00D33A84" w:rsidRPr="00B506DF" w:rsidRDefault="00D33A84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rFonts w:ascii="Arial Narrow" w:hAnsi="Arial Narrow"/>
          <w:b/>
          <w:sz w:val="22"/>
          <w:szCs w:val="22"/>
        </w:rPr>
      </w:pPr>
    </w:p>
    <w:p w14:paraId="35FF9D35" w14:textId="77777777" w:rsidR="00D33A84" w:rsidRPr="00B506DF" w:rsidRDefault="00D33A84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rFonts w:ascii="Arial Narrow" w:hAnsi="Arial Narrow"/>
          <w:b/>
          <w:sz w:val="2"/>
          <w:szCs w:val="2"/>
        </w:rPr>
      </w:pPr>
    </w:p>
    <w:p w14:paraId="2A3ED5BE" w14:textId="77777777" w:rsidR="00DF5933" w:rsidRPr="00B506DF" w:rsidRDefault="00DF5933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</w:p>
    <w:p w14:paraId="479AAB8C" w14:textId="77777777" w:rsidR="00D33A84" w:rsidRPr="00B506DF" w:rsidRDefault="00D33A84" w:rsidP="00D33A84">
      <w:pPr>
        <w:pStyle w:val="Textkrper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bookmarkStart w:id="0" w:name="os_autosavelastposition3129"/>
      <w:bookmarkEnd w:id="0"/>
    </w:p>
    <w:p w14:paraId="13B3E551" w14:textId="77777777" w:rsidR="00605060" w:rsidRPr="00B506DF" w:rsidRDefault="00605060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 Narrow" w:hAnsi="Arial Narrow"/>
          <w:sz w:val="20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Cs w:val="24"/>
        </w:rPr>
        <w:t xml:space="preserve"> </w:t>
      </w:r>
      <w:r w:rsidRPr="00B506DF">
        <w:rPr>
          <w:rFonts w:ascii="Arial Narrow" w:hAnsi="Arial Narrow"/>
          <w:b/>
          <w:sz w:val="40"/>
          <w:szCs w:val="40"/>
        </w:rPr>
        <w:t>Ganztagsgrundschule</w:t>
      </w:r>
    </w:p>
    <w:p w14:paraId="77710487" w14:textId="77777777" w:rsidR="00605060" w:rsidRPr="00B506DF" w:rsidRDefault="00605060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 Narrow" w:hAnsi="Arial Narrow"/>
          <w:sz w:val="20"/>
        </w:rPr>
      </w:pPr>
    </w:p>
    <w:p w14:paraId="45C7A069" w14:textId="77777777" w:rsidR="00605060" w:rsidRPr="00B506DF" w:rsidRDefault="00605060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>Benötigte Betreuungszeiten an Schultagen:</w:t>
      </w:r>
    </w:p>
    <w:p w14:paraId="1661AF3E" w14:textId="77777777" w:rsidR="00605060" w:rsidRPr="00B506DF" w:rsidRDefault="00605060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360"/>
        </w:tabs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 w:val="40"/>
        </w:rPr>
        <w:tab/>
      </w:r>
      <w:r w:rsidRPr="00B506DF">
        <w:rPr>
          <w:rFonts w:ascii="Arial Narrow" w:hAnsi="Arial Narrow"/>
          <w:b/>
          <w:sz w:val="22"/>
          <w:szCs w:val="22"/>
        </w:rPr>
        <w:t>vor</w:t>
      </w:r>
      <w:r w:rsidRPr="00B506DF">
        <w:rPr>
          <w:rFonts w:ascii="Arial Narrow" w:hAnsi="Arial Narrow"/>
          <w:sz w:val="22"/>
          <w:szCs w:val="22"/>
        </w:rPr>
        <w:t xml:space="preserve"> dem Unterricht ab </w:t>
      </w:r>
      <w:r w:rsidRPr="00B506DF">
        <w:rPr>
          <w:rFonts w:ascii="Arial Narrow" w:hAnsi="Arial Narrow"/>
          <w:b/>
          <w:sz w:val="22"/>
          <w:szCs w:val="22"/>
        </w:rPr>
        <w:t>7:00Uhr</w:t>
      </w:r>
    </w:p>
    <w:p w14:paraId="3C8CA1DC" w14:textId="77777777" w:rsidR="0087019F" w:rsidRPr="00B506DF" w:rsidRDefault="0087019F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360"/>
        <w:rPr>
          <w:rFonts w:ascii="Arial Narrow" w:hAnsi="Arial Narrow"/>
          <w:b/>
          <w:sz w:val="16"/>
          <w:szCs w:val="16"/>
        </w:rPr>
      </w:pPr>
    </w:p>
    <w:p w14:paraId="7A2A4192" w14:textId="77777777" w:rsidR="00511005" w:rsidRPr="00B506DF" w:rsidRDefault="000D1146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120"/>
        <w:ind w:firstLine="357"/>
        <w:jc w:val="left"/>
        <w:outlineLvl w:val="0"/>
        <w:rPr>
          <w:rFonts w:ascii="Arial Narrow" w:hAnsi="Arial Narrow"/>
          <w:b/>
          <w:szCs w:val="24"/>
        </w:rPr>
      </w:pPr>
      <w:r w:rsidRPr="00B506DF">
        <w:rPr>
          <w:rFonts w:ascii="Arial Narrow" w:hAnsi="Arial Narrow"/>
          <w:b/>
          <w:szCs w:val="24"/>
        </w:rPr>
        <w:t>Mittagsband (12:00 bis 14:00)</w:t>
      </w:r>
    </w:p>
    <w:p w14:paraId="42227746" w14:textId="77777777" w:rsidR="00605060" w:rsidRPr="00B506DF" w:rsidRDefault="002B2487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360"/>
        </w:tabs>
        <w:spacing w:after="80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 w:val="40"/>
        </w:rPr>
        <w:tab/>
      </w:r>
      <w:r w:rsidR="00605060" w:rsidRPr="00B506DF">
        <w:rPr>
          <w:rFonts w:ascii="Arial Narrow" w:hAnsi="Arial Narrow"/>
          <w:b/>
          <w:sz w:val="22"/>
          <w:szCs w:val="22"/>
          <w:highlight w:val="lightGray"/>
        </w:rPr>
        <w:t>Mittagstisch für</w:t>
      </w:r>
      <w:r w:rsidR="00605060" w:rsidRPr="00B506DF">
        <w:rPr>
          <w:rFonts w:ascii="Arial Narrow" w:hAnsi="Arial Narrow"/>
          <w:sz w:val="22"/>
          <w:szCs w:val="22"/>
          <w:highlight w:val="lightGray"/>
        </w:rPr>
        <w:t xml:space="preserve"> </w:t>
      </w:r>
      <w:r w:rsidR="004B795D" w:rsidRPr="00B506DF">
        <w:rPr>
          <w:rFonts w:ascii="Arial Narrow" w:hAnsi="Arial Narrow"/>
          <w:b/>
          <w:sz w:val="22"/>
          <w:szCs w:val="22"/>
          <w:highlight w:val="lightGray"/>
        </w:rPr>
        <w:t>8</w:t>
      </w:r>
      <w:r w:rsidR="00B506DF">
        <w:rPr>
          <w:rFonts w:ascii="Arial Narrow" w:hAnsi="Arial Narrow"/>
          <w:b/>
          <w:sz w:val="22"/>
          <w:szCs w:val="22"/>
          <w:highlight w:val="lightGray"/>
        </w:rPr>
        <w:t>5</w:t>
      </w:r>
      <w:r w:rsidR="00605060" w:rsidRPr="00B506DF">
        <w:rPr>
          <w:rFonts w:ascii="Arial Narrow" w:hAnsi="Arial Narrow"/>
          <w:b/>
          <w:sz w:val="22"/>
          <w:szCs w:val="22"/>
          <w:highlight w:val="lightGray"/>
        </w:rPr>
        <w:t>€ monatlich</w:t>
      </w:r>
    </w:p>
    <w:p w14:paraId="3F468E5F" w14:textId="77777777" w:rsidR="00605060" w:rsidRPr="00B506DF" w:rsidRDefault="00605060" w:rsidP="00B506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426"/>
          <w:tab w:val="left" w:pos="7088"/>
        </w:tabs>
        <w:ind w:left="360" w:hanging="360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32"/>
          <w:szCs w:val="32"/>
        </w:rPr>
        <w:sym w:font="Symbol" w:char="F07F"/>
      </w:r>
      <w:r w:rsidRPr="00B506DF">
        <w:rPr>
          <w:rFonts w:ascii="Arial Narrow" w:hAnsi="Arial Narrow"/>
          <w:sz w:val="40"/>
        </w:rPr>
        <w:tab/>
      </w:r>
      <w:r w:rsidRPr="00B506DF">
        <w:rPr>
          <w:rFonts w:ascii="Arial Narrow" w:hAnsi="Arial Narrow"/>
          <w:b/>
          <w:sz w:val="22"/>
          <w:szCs w:val="22"/>
        </w:rPr>
        <w:t>nach</w:t>
      </w:r>
      <w:r w:rsidRPr="00B506DF">
        <w:rPr>
          <w:rFonts w:ascii="Arial Narrow" w:hAnsi="Arial Narrow"/>
          <w:sz w:val="22"/>
          <w:szCs w:val="22"/>
        </w:rPr>
        <w:t xml:space="preserve"> dem Unterricht ab </w:t>
      </w:r>
      <w:r w:rsidRPr="00B506DF">
        <w:rPr>
          <w:rFonts w:ascii="Arial Narrow" w:hAnsi="Arial Narrow"/>
          <w:b/>
          <w:sz w:val="22"/>
          <w:szCs w:val="22"/>
        </w:rPr>
        <w:t>15:45</w:t>
      </w:r>
      <w:r w:rsidRPr="00B506DF">
        <w:rPr>
          <w:rFonts w:ascii="Arial Narrow" w:hAnsi="Arial Narrow"/>
          <w:sz w:val="22"/>
          <w:szCs w:val="22"/>
        </w:rPr>
        <w:t xml:space="preserve"> Uhr bis </w:t>
      </w:r>
      <w:r w:rsidR="00472843" w:rsidRPr="00B506DF">
        <w:rPr>
          <w:rFonts w:ascii="Arial Narrow" w:hAnsi="Arial Narrow"/>
          <w:b/>
          <w:sz w:val="22"/>
          <w:szCs w:val="22"/>
        </w:rPr>
        <w:t>17:0</w:t>
      </w:r>
      <w:r w:rsidRPr="00B506DF">
        <w:rPr>
          <w:rFonts w:ascii="Arial Narrow" w:hAnsi="Arial Narrow"/>
          <w:b/>
          <w:sz w:val="22"/>
          <w:szCs w:val="22"/>
        </w:rPr>
        <w:t>0 Uhr</w:t>
      </w:r>
      <w:r w:rsidRPr="00B506DF">
        <w:rPr>
          <w:rFonts w:ascii="Arial Narrow" w:hAnsi="Arial Narrow"/>
          <w:sz w:val="22"/>
          <w:szCs w:val="22"/>
        </w:rPr>
        <w:t xml:space="preserve"> (</w:t>
      </w:r>
      <w:r w:rsidR="00361A37" w:rsidRPr="00B506DF">
        <w:rPr>
          <w:rFonts w:ascii="Arial Narrow" w:hAnsi="Arial Narrow"/>
          <w:sz w:val="22"/>
          <w:szCs w:val="22"/>
        </w:rPr>
        <w:t>f</w:t>
      </w:r>
      <w:r w:rsidRPr="00B506DF">
        <w:rPr>
          <w:rFonts w:ascii="Arial Narrow" w:hAnsi="Arial Narrow"/>
          <w:sz w:val="22"/>
          <w:szCs w:val="22"/>
        </w:rPr>
        <w:t>reitags ab 14:00 Uhr)</w:t>
      </w:r>
    </w:p>
    <w:p w14:paraId="10D0B977" w14:textId="77777777" w:rsidR="0087019F" w:rsidRPr="00B506DF" w:rsidRDefault="0087019F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  <w:rPr>
          <w:rFonts w:ascii="Arial Narrow" w:hAnsi="Arial Narrow"/>
          <w:sz w:val="16"/>
          <w:szCs w:val="16"/>
        </w:rPr>
      </w:pPr>
    </w:p>
    <w:p w14:paraId="3267D3BC" w14:textId="77777777" w:rsidR="00D6781A" w:rsidRPr="00B506DF" w:rsidRDefault="00D6781A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  <w:rPr>
          <w:rFonts w:ascii="Arial Narrow" w:hAnsi="Arial Narrow"/>
          <w:sz w:val="16"/>
          <w:szCs w:val="16"/>
        </w:rPr>
      </w:pPr>
    </w:p>
    <w:p w14:paraId="5432B467" w14:textId="77777777" w:rsidR="0087019F" w:rsidRPr="00B506DF" w:rsidRDefault="0087019F" w:rsidP="00B506DF">
      <w:pPr>
        <w:pStyle w:val="Textkrper2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  <w:rPr>
          <w:rFonts w:ascii="Arial Narrow" w:hAnsi="Arial Narrow"/>
          <w:sz w:val="16"/>
          <w:szCs w:val="16"/>
        </w:rPr>
      </w:pPr>
    </w:p>
    <w:p w14:paraId="383FBCD8" w14:textId="77777777" w:rsidR="0087019F" w:rsidRPr="00B506DF" w:rsidRDefault="0087019F" w:rsidP="0087019F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 Narrow" w:hAnsi="Arial Narrow"/>
          <w:sz w:val="40"/>
        </w:rPr>
        <w:sectPr w:rsidR="0087019F" w:rsidRPr="00B506DF" w:rsidSect="00634287">
          <w:type w:val="continuous"/>
          <w:pgSz w:w="11906" w:h="16838"/>
          <w:pgMar w:top="1134" w:right="1134" w:bottom="1134" w:left="1418" w:header="720" w:footer="255" w:gutter="0"/>
          <w:cols w:num="2" w:space="720" w:equalWidth="0">
            <w:col w:w="4522" w:space="360"/>
            <w:col w:w="4472"/>
          </w:cols>
        </w:sectPr>
      </w:pPr>
    </w:p>
    <w:p w14:paraId="003C73C1" w14:textId="77777777" w:rsidR="008402FE" w:rsidRPr="00B506DF" w:rsidRDefault="008402FE" w:rsidP="008402FE">
      <w:pPr>
        <w:pStyle w:val="Textkrper2"/>
        <w:rPr>
          <w:rFonts w:ascii="Arial Narrow" w:hAnsi="Arial Narrow"/>
          <w:b/>
          <w:sz w:val="12"/>
          <w:szCs w:val="12"/>
        </w:rPr>
      </w:pPr>
    </w:p>
    <w:p w14:paraId="2A3158F4" w14:textId="77777777" w:rsidR="004C1C76" w:rsidRPr="00B506DF" w:rsidRDefault="004C1C76" w:rsidP="004C1C76">
      <w:pPr>
        <w:pStyle w:val="Textkrper2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sz w:val="22"/>
          <w:szCs w:val="22"/>
        </w:rPr>
        <w:t xml:space="preserve">Die Zahlungspflicht entsteht mit der Anmeldung – unabhängig von der tatsächlichen Nutzung des Betreuungsangebotes. Der Betrag </w:t>
      </w:r>
      <w:r w:rsidR="0014078A" w:rsidRPr="00B506DF">
        <w:rPr>
          <w:rFonts w:ascii="Arial Narrow" w:hAnsi="Arial Narrow"/>
          <w:sz w:val="22"/>
          <w:szCs w:val="22"/>
        </w:rPr>
        <w:t>(Beschluss</w:t>
      </w:r>
      <w:r w:rsidRPr="00B506DF">
        <w:rPr>
          <w:rFonts w:ascii="Arial Narrow" w:hAnsi="Arial Narrow"/>
          <w:sz w:val="22"/>
          <w:szCs w:val="22"/>
        </w:rPr>
        <w:t xml:space="preserve"> Entgeltordnung vom </w:t>
      </w:r>
      <w:r w:rsidR="0014078A" w:rsidRPr="00B506DF">
        <w:rPr>
          <w:rFonts w:ascii="Arial Narrow" w:hAnsi="Arial Narrow"/>
          <w:sz w:val="22"/>
          <w:szCs w:val="22"/>
        </w:rPr>
        <w:t>14.05.2014</w:t>
      </w:r>
      <w:r w:rsidRPr="00B506DF">
        <w:rPr>
          <w:rFonts w:ascii="Arial Narrow" w:hAnsi="Arial Narrow"/>
          <w:sz w:val="22"/>
          <w:szCs w:val="22"/>
        </w:rPr>
        <w:t>) ist elfmal im Jahr zum Anfang des Monats fällig. Für den Ferienmonat August wird kein Betrag erhoben. Künd</w:t>
      </w:r>
      <w:r w:rsidR="0014078A" w:rsidRPr="00B506DF">
        <w:rPr>
          <w:rFonts w:ascii="Arial Narrow" w:hAnsi="Arial Narrow"/>
          <w:sz w:val="22"/>
          <w:szCs w:val="22"/>
        </w:rPr>
        <w:t>igungen müssen schriftlich zwei Wochen zum</w:t>
      </w:r>
      <w:r w:rsidRPr="00B506DF">
        <w:rPr>
          <w:rFonts w:ascii="Arial Narrow" w:hAnsi="Arial Narrow"/>
          <w:sz w:val="22"/>
          <w:szCs w:val="22"/>
        </w:rPr>
        <w:t xml:space="preserve"> Monat</w:t>
      </w:r>
      <w:r w:rsidR="0014078A" w:rsidRPr="00B506DF">
        <w:rPr>
          <w:rFonts w:ascii="Arial Narrow" w:hAnsi="Arial Narrow"/>
          <w:sz w:val="22"/>
          <w:szCs w:val="22"/>
        </w:rPr>
        <w:t>sende</w:t>
      </w:r>
      <w:r w:rsidRPr="00B506DF">
        <w:rPr>
          <w:rFonts w:ascii="Arial Narrow" w:hAnsi="Arial Narrow"/>
          <w:sz w:val="22"/>
          <w:szCs w:val="22"/>
        </w:rPr>
        <w:t xml:space="preserve"> erfolgen. Angefangene Monate müssen voll bezahlt werden.</w:t>
      </w:r>
      <w:r w:rsidR="00873329" w:rsidRPr="00B506DF">
        <w:rPr>
          <w:rFonts w:ascii="Arial Narrow" w:hAnsi="Arial Narrow"/>
          <w:sz w:val="22"/>
          <w:szCs w:val="22"/>
        </w:rPr>
        <w:t xml:space="preserve"> Der Gesamtbeitrag für die Monatsgebühr errechnet sich nach der Entgelttabelle</w:t>
      </w:r>
      <w:r w:rsidR="007C49C6" w:rsidRPr="00B506DF">
        <w:rPr>
          <w:rFonts w:ascii="Arial Narrow" w:hAnsi="Arial Narrow"/>
          <w:sz w:val="22"/>
          <w:szCs w:val="22"/>
        </w:rPr>
        <w:t xml:space="preserve"> (</w:t>
      </w:r>
      <w:r w:rsidR="007C49C6" w:rsidRPr="00B506DF">
        <w:rPr>
          <w:rFonts w:ascii="Arial Narrow" w:hAnsi="Arial Narrow"/>
          <w:b/>
          <w:sz w:val="22"/>
          <w:szCs w:val="22"/>
        </w:rPr>
        <w:t>siehe Rückseite des Anmeldeformulars</w:t>
      </w:r>
      <w:r w:rsidR="007C49C6" w:rsidRPr="00B506DF">
        <w:rPr>
          <w:rFonts w:ascii="Arial Narrow" w:hAnsi="Arial Narrow"/>
          <w:sz w:val="22"/>
          <w:szCs w:val="22"/>
        </w:rPr>
        <w:t xml:space="preserve">) </w:t>
      </w:r>
      <w:r w:rsidR="00873329" w:rsidRPr="00B506DF">
        <w:rPr>
          <w:rFonts w:ascii="Arial Narrow" w:hAnsi="Arial Narrow"/>
          <w:sz w:val="22"/>
          <w:szCs w:val="22"/>
        </w:rPr>
        <w:t xml:space="preserve">in Abhängigkeit der im Haushalt lebenden Kinder. </w:t>
      </w:r>
      <w:r w:rsidRPr="00B506DF">
        <w:rPr>
          <w:rFonts w:ascii="Arial Narrow" w:hAnsi="Arial Narrow"/>
          <w:sz w:val="22"/>
          <w:szCs w:val="22"/>
        </w:rPr>
        <w:t>Von den beigefügten Regelungen habe(n) ich (wir) Kenntnis genommen.</w:t>
      </w:r>
    </w:p>
    <w:p w14:paraId="422E5811" w14:textId="77777777" w:rsidR="004C1C76" w:rsidRPr="00B506DF" w:rsidRDefault="004C1C76" w:rsidP="004C1C76">
      <w:pPr>
        <w:rPr>
          <w:rFonts w:ascii="Arial Narrow" w:hAnsi="Arial Narrow"/>
          <w:b/>
          <w:bCs/>
          <w:sz w:val="12"/>
          <w:szCs w:val="12"/>
        </w:rPr>
      </w:pPr>
    </w:p>
    <w:p w14:paraId="06F55AB9" w14:textId="77777777" w:rsidR="004C1C76" w:rsidRPr="00B506DF" w:rsidRDefault="004C1C76" w:rsidP="00526563">
      <w:pPr>
        <w:outlineLvl w:val="0"/>
        <w:rPr>
          <w:rFonts w:ascii="Arial Narrow" w:hAnsi="Arial Narrow"/>
          <w:sz w:val="22"/>
          <w:szCs w:val="22"/>
        </w:rPr>
      </w:pPr>
      <w:r w:rsidRPr="00B506DF">
        <w:rPr>
          <w:rFonts w:ascii="Arial Narrow" w:hAnsi="Arial Narrow"/>
          <w:b/>
          <w:bCs/>
          <w:sz w:val="22"/>
          <w:szCs w:val="22"/>
        </w:rPr>
        <w:t>Anschrift des/der Erziehungsberechtigten</w:t>
      </w:r>
      <w:r w:rsidRPr="00B506DF">
        <w:rPr>
          <w:rFonts w:ascii="Arial Narrow" w:hAnsi="Arial Narrow"/>
          <w:sz w:val="22"/>
          <w:szCs w:val="22"/>
        </w:rPr>
        <w:t>:</w:t>
      </w:r>
    </w:p>
    <w:p w14:paraId="0DA616D2" w14:textId="77777777" w:rsidR="00605060" w:rsidRPr="00B506DF" w:rsidRDefault="00605060" w:rsidP="004C1C76">
      <w:pPr>
        <w:rPr>
          <w:rFonts w:ascii="Arial Narrow" w:hAnsi="Arial Narrow"/>
          <w:sz w:val="12"/>
          <w:szCs w:val="12"/>
        </w:rPr>
      </w:pPr>
    </w:p>
    <w:p w14:paraId="37C61ED3" w14:textId="77777777" w:rsidR="004C1C76" w:rsidRPr="00B506DF" w:rsidRDefault="004C1C76" w:rsidP="00605060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B506DF">
        <w:rPr>
          <w:rFonts w:ascii="Arial Narrow" w:hAnsi="Arial Narrow"/>
          <w:sz w:val="22"/>
          <w:szCs w:val="22"/>
        </w:rPr>
        <w:t>Name:</w:t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ab/>
        <w:t>Name:</w:t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</w:p>
    <w:p w14:paraId="469968C2" w14:textId="77777777" w:rsidR="004C1C76" w:rsidRPr="00B506DF" w:rsidRDefault="004C1C76" w:rsidP="00605060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B506DF">
        <w:rPr>
          <w:rFonts w:ascii="Arial Narrow" w:hAnsi="Arial Narrow"/>
          <w:sz w:val="22"/>
          <w:szCs w:val="22"/>
        </w:rPr>
        <w:t>Vorname:</w:t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ab/>
        <w:t>Vorname:</w:t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</w:p>
    <w:p w14:paraId="0654A7BB" w14:textId="77777777" w:rsidR="004C1C76" w:rsidRPr="00B506DF" w:rsidRDefault="004C1C76" w:rsidP="00605060">
      <w:pPr>
        <w:spacing w:line="360" w:lineRule="auto"/>
        <w:rPr>
          <w:rFonts w:ascii="Arial Narrow" w:hAnsi="Arial Narrow"/>
          <w:sz w:val="22"/>
          <w:szCs w:val="22"/>
          <w:u w:val="single"/>
          <w:lang w:val="it-IT"/>
        </w:rPr>
      </w:pPr>
      <w:r w:rsidRPr="00B506DF">
        <w:rPr>
          <w:rFonts w:ascii="Arial Narrow" w:hAnsi="Arial Narrow"/>
          <w:sz w:val="22"/>
          <w:szCs w:val="22"/>
          <w:lang w:val="it-IT"/>
        </w:rPr>
        <w:t>Straße/Nr:</w:t>
      </w:r>
      <w:r w:rsidRPr="00B506DF">
        <w:rPr>
          <w:rFonts w:ascii="Arial Narrow" w:hAnsi="Arial Narrow"/>
          <w:sz w:val="22"/>
          <w:szCs w:val="22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B506DF">
        <w:rPr>
          <w:rFonts w:ascii="Arial Narrow" w:hAnsi="Arial Narrow"/>
          <w:sz w:val="22"/>
          <w:szCs w:val="22"/>
          <w:lang w:val="it-IT"/>
        </w:rPr>
        <w:tab/>
        <w:t>Telefon:</w:t>
      </w:r>
      <w:r w:rsidRPr="00B506DF">
        <w:rPr>
          <w:rFonts w:ascii="Arial Narrow" w:hAnsi="Arial Narrow"/>
          <w:sz w:val="22"/>
          <w:szCs w:val="22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B506DF">
        <w:rPr>
          <w:rFonts w:ascii="Arial Narrow" w:hAnsi="Arial Narrow"/>
          <w:sz w:val="22"/>
          <w:szCs w:val="22"/>
          <w:u w:val="single"/>
          <w:lang w:val="it-IT"/>
        </w:rPr>
        <w:tab/>
      </w:r>
    </w:p>
    <w:p w14:paraId="78B36ED2" w14:textId="77777777" w:rsidR="004C1C76" w:rsidRPr="00B506DF" w:rsidRDefault="004C1C76" w:rsidP="00605060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B506DF">
        <w:rPr>
          <w:rFonts w:ascii="Arial Narrow" w:hAnsi="Arial Narrow"/>
          <w:sz w:val="22"/>
          <w:szCs w:val="22"/>
        </w:rPr>
        <w:t>PLZ/Ort:</w:t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</w:rPr>
        <w:tab/>
      </w:r>
      <w:r w:rsid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</w:rPr>
        <w:t>Not-Telefon:</w:t>
      </w:r>
      <w:r w:rsidRPr="00B506DF">
        <w:rPr>
          <w:rFonts w:ascii="Arial Narrow" w:hAnsi="Arial Narrow"/>
          <w:sz w:val="22"/>
          <w:szCs w:val="22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  <w:r w:rsidRPr="00B506DF">
        <w:rPr>
          <w:rFonts w:ascii="Arial Narrow" w:hAnsi="Arial Narrow"/>
          <w:sz w:val="22"/>
          <w:szCs w:val="22"/>
          <w:u w:val="single"/>
        </w:rPr>
        <w:tab/>
      </w:r>
    </w:p>
    <w:p w14:paraId="16AF6FD8" w14:textId="77777777" w:rsidR="004C1C76" w:rsidRPr="00B506DF" w:rsidRDefault="008402FE" w:rsidP="00CA3413">
      <w:pPr>
        <w:pStyle w:val="Textkrper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B506DF">
        <w:rPr>
          <w:rFonts w:ascii="Arial Narrow" w:hAnsi="Arial Narrow"/>
          <w:sz w:val="22"/>
          <w:szCs w:val="22"/>
        </w:rPr>
        <w:t xml:space="preserve">Eine </w:t>
      </w:r>
      <w:r w:rsidR="004C1C76" w:rsidRPr="00B506DF">
        <w:rPr>
          <w:rFonts w:ascii="Arial Narrow" w:hAnsi="Arial Narrow"/>
          <w:sz w:val="22"/>
          <w:szCs w:val="22"/>
        </w:rPr>
        <w:t xml:space="preserve">Bankeinzugs-Ermächtigung erteile ich </w:t>
      </w:r>
      <w:r w:rsidR="00F22BF3" w:rsidRPr="00B506DF">
        <w:rPr>
          <w:rFonts w:ascii="Arial Narrow" w:hAnsi="Arial Narrow"/>
          <w:sz w:val="22"/>
          <w:szCs w:val="22"/>
        </w:rPr>
        <w:t>durch das beigefügte SEPA- Basislast</w:t>
      </w:r>
      <w:r w:rsidR="00CA3413" w:rsidRPr="00B506DF">
        <w:rPr>
          <w:rFonts w:ascii="Arial Narrow" w:hAnsi="Arial Narrow"/>
          <w:sz w:val="22"/>
          <w:szCs w:val="22"/>
        </w:rPr>
        <w:t>formular.</w:t>
      </w:r>
    </w:p>
    <w:p w14:paraId="63626731" w14:textId="77777777" w:rsidR="004C1C76" w:rsidRPr="00B506DF" w:rsidRDefault="004C1C76" w:rsidP="00605060">
      <w:pPr>
        <w:pStyle w:val="Textkrper"/>
        <w:rPr>
          <w:rFonts w:ascii="Arial Narrow" w:hAnsi="Arial Narrow"/>
          <w:sz w:val="20"/>
        </w:rPr>
      </w:pPr>
      <w:r w:rsidRPr="00B506DF">
        <w:rPr>
          <w:rFonts w:ascii="Arial Narrow" w:hAnsi="Arial Narrow"/>
          <w:sz w:val="20"/>
        </w:rPr>
        <w:t>Das Konto muss die erforderliche Deckung aufweisen. Anfallende Gebühren wegen Nichteinlösung der Lastschrift werden an den Zahlungspflichtigen weitergegeben.</w:t>
      </w:r>
      <w:r w:rsidR="00605060" w:rsidRPr="00B506DF">
        <w:rPr>
          <w:rFonts w:ascii="Arial Narrow" w:hAnsi="Arial Narrow"/>
          <w:sz w:val="20"/>
        </w:rPr>
        <w:t xml:space="preserve"> </w:t>
      </w:r>
      <w:r w:rsidRPr="00B506DF">
        <w:rPr>
          <w:rFonts w:ascii="Arial Narrow" w:hAnsi="Arial Narrow"/>
          <w:sz w:val="20"/>
        </w:rPr>
        <w:t>Von den beigefügten Regelungen, die für den Vertragsabschluß verbindlich sind, habe(n) ich/wir Kenntnis genommen.</w:t>
      </w:r>
    </w:p>
    <w:p w14:paraId="511DA5B5" w14:textId="77777777" w:rsidR="00CA3413" w:rsidRPr="00B506DF" w:rsidRDefault="00CA3413" w:rsidP="004C1C76">
      <w:pPr>
        <w:pStyle w:val="Textkrper2"/>
        <w:rPr>
          <w:rFonts w:ascii="Arial Narrow" w:hAnsi="Arial Narrow"/>
          <w:sz w:val="20"/>
        </w:rPr>
      </w:pPr>
    </w:p>
    <w:p w14:paraId="796AE199" w14:textId="77777777" w:rsidR="00CA3413" w:rsidRPr="00B506DF" w:rsidRDefault="00CA3413" w:rsidP="004C1C76">
      <w:pPr>
        <w:pStyle w:val="Textkrper2"/>
        <w:rPr>
          <w:rFonts w:ascii="Arial Narrow" w:hAnsi="Arial Narrow"/>
          <w:sz w:val="20"/>
        </w:rPr>
      </w:pPr>
    </w:p>
    <w:p w14:paraId="145DAA6A" w14:textId="77777777" w:rsidR="00C8037B" w:rsidRPr="00B506DF" w:rsidRDefault="004C1C76" w:rsidP="00C8037B">
      <w:pPr>
        <w:rPr>
          <w:rFonts w:ascii="Arial Narrow" w:hAnsi="Arial Narrow"/>
          <w:u w:val="single"/>
        </w:rPr>
      </w:pP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  <w:r w:rsidRPr="00B506DF">
        <w:rPr>
          <w:rFonts w:ascii="Arial Narrow" w:hAnsi="Arial Narrow"/>
          <w:u w:val="single"/>
        </w:rPr>
        <w:tab/>
      </w:r>
    </w:p>
    <w:p w14:paraId="685F537C" w14:textId="77777777" w:rsidR="004C1C76" w:rsidRPr="00B506DF" w:rsidRDefault="004C1C76" w:rsidP="00C8037B">
      <w:pPr>
        <w:rPr>
          <w:rFonts w:ascii="Arial Narrow" w:hAnsi="Arial Narrow"/>
        </w:rPr>
      </w:pPr>
      <w:r w:rsidRPr="00B506DF">
        <w:rPr>
          <w:rFonts w:ascii="Arial Narrow" w:hAnsi="Arial Narrow"/>
        </w:rPr>
        <w:t>Ort / Datum</w:t>
      </w:r>
      <w:r w:rsidRPr="00B506DF">
        <w:rPr>
          <w:rFonts w:ascii="Arial Narrow" w:hAnsi="Arial Narrow"/>
        </w:rPr>
        <w:tab/>
      </w:r>
      <w:r w:rsidRPr="00B506DF">
        <w:rPr>
          <w:rFonts w:ascii="Arial Narrow" w:hAnsi="Arial Narrow"/>
        </w:rPr>
        <w:tab/>
      </w:r>
      <w:r w:rsidRPr="00B506DF">
        <w:rPr>
          <w:rFonts w:ascii="Arial Narrow" w:hAnsi="Arial Narrow"/>
        </w:rPr>
        <w:tab/>
        <w:t>Unterschrift des/der Erziehungsberechtigten</w:t>
      </w:r>
      <w:r w:rsidR="00D6781A" w:rsidRPr="00B506DF">
        <w:rPr>
          <w:rFonts w:ascii="Arial Narrow" w:hAnsi="Arial Narrow"/>
        </w:rPr>
        <w:t xml:space="preserve"> (beide Elternteile)</w:t>
      </w:r>
    </w:p>
    <w:p w14:paraId="2C12B7FB" w14:textId="77777777" w:rsidR="00C8037B" w:rsidRPr="00B506DF" w:rsidRDefault="00C8037B" w:rsidP="00C8037B">
      <w:pPr>
        <w:rPr>
          <w:rFonts w:ascii="Arial Narrow" w:hAnsi="Arial Narrow"/>
        </w:rPr>
      </w:pPr>
    </w:p>
    <w:p w14:paraId="6528DC4B" w14:textId="77777777" w:rsidR="00CA3413" w:rsidRPr="00B506DF" w:rsidRDefault="00CA3413" w:rsidP="00C8037B">
      <w:pPr>
        <w:rPr>
          <w:rFonts w:ascii="Arial Narrow" w:hAnsi="Arial Narrow"/>
        </w:rPr>
      </w:pPr>
    </w:p>
    <w:p w14:paraId="6B98075B" w14:textId="77777777" w:rsidR="00CA3413" w:rsidRPr="00B506DF" w:rsidRDefault="00CA3413" w:rsidP="00C8037B">
      <w:pPr>
        <w:rPr>
          <w:rFonts w:ascii="Arial Narrow" w:hAnsi="Arial Narrow"/>
        </w:rPr>
      </w:pPr>
    </w:p>
    <w:p w14:paraId="425F0D4B" w14:textId="77777777" w:rsidR="00CA3413" w:rsidRPr="00B506DF" w:rsidRDefault="00CA3413" w:rsidP="00C8037B">
      <w:pPr>
        <w:rPr>
          <w:rFonts w:ascii="Arial Narrow" w:hAnsi="Arial Narrow"/>
        </w:rPr>
      </w:pPr>
    </w:p>
    <w:p w14:paraId="538DCAFD" w14:textId="77777777" w:rsidR="00CA3413" w:rsidRPr="00B506DF" w:rsidRDefault="00CA3413" w:rsidP="00C8037B">
      <w:pPr>
        <w:rPr>
          <w:rFonts w:ascii="Arial Narrow" w:hAnsi="Arial Narrow"/>
        </w:rPr>
      </w:pPr>
    </w:p>
    <w:p w14:paraId="01B13676" w14:textId="77777777" w:rsidR="00C8037B" w:rsidRPr="00B506DF" w:rsidRDefault="00C8037B" w:rsidP="00C8037B">
      <w:pPr>
        <w:rPr>
          <w:rFonts w:ascii="Arial Narrow" w:hAnsi="Arial Narrow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1521"/>
        <w:gridCol w:w="596"/>
        <w:gridCol w:w="2553"/>
        <w:gridCol w:w="2379"/>
      </w:tblGrid>
      <w:tr w:rsidR="00C8037B" w:rsidRPr="00B506DF" w14:paraId="6C602E3E" w14:textId="77777777" w:rsidTr="00B506DF">
        <w:trPr>
          <w:trHeight w:val="315"/>
        </w:trPr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0B96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506D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Entgelttabelle für die Betreuungsangebote an Böblinger Grundschulen </w:t>
            </w:r>
          </w:p>
        </w:tc>
      </w:tr>
      <w:tr w:rsidR="00C8037B" w:rsidRPr="00B506DF" w14:paraId="235480FB" w14:textId="77777777" w:rsidTr="00B506DF">
        <w:trPr>
          <w:trHeight w:val="30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AEC90" w14:textId="77777777" w:rsidR="00C8037B" w:rsidRPr="00B506DF" w:rsidRDefault="00C8037B" w:rsidP="001B706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4"/>
                <w:szCs w:val="24"/>
              </w:rPr>
            </w:pPr>
            <w:r w:rsidRPr="00B506DF">
              <w:rPr>
                <w:rFonts w:ascii="Arial Narrow" w:hAnsi="Arial Narrow" w:cs="Arial"/>
                <w:sz w:val="24"/>
                <w:szCs w:val="24"/>
              </w:rPr>
              <w:t xml:space="preserve">Stand </w:t>
            </w:r>
            <w:r w:rsidR="00B506DF" w:rsidRPr="00B506DF">
              <w:rPr>
                <w:rFonts w:ascii="Arial Narrow" w:hAnsi="Arial Narrow" w:cs="Arial"/>
                <w:sz w:val="24"/>
                <w:szCs w:val="24"/>
              </w:rPr>
              <w:t>05/2026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2182C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560AE1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C2ABC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55B2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</w:tr>
      <w:tr w:rsidR="00C8037B" w:rsidRPr="00B506DF" w14:paraId="04229F59" w14:textId="77777777" w:rsidTr="00B506DF">
        <w:trPr>
          <w:trHeight w:val="28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E590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B0FD" w14:textId="77777777" w:rsidR="00C8037B" w:rsidRPr="00B506DF" w:rsidRDefault="00C8037B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Monatliche Entgelte: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8E23" w14:textId="77777777" w:rsidR="00C8037B" w:rsidRPr="00B506DF" w:rsidRDefault="00C8037B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Tagessatz</w:t>
            </w:r>
          </w:p>
        </w:tc>
      </w:tr>
      <w:tr w:rsidR="00B506DF" w:rsidRPr="00B506DF" w14:paraId="7F5B14C1" w14:textId="77777777" w:rsidTr="00B506DF">
        <w:trPr>
          <w:trHeight w:val="85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C983" w14:textId="77777777" w:rsidR="00B506DF" w:rsidRPr="00B506DF" w:rsidRDefault="00B506DF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 xml:space="preserve">Anzahl der </w:t>
            </w:r>
            <w:proofErr w:type="gramStart"/>
            <w:r w:rsidRPr="00B506DF">
              <w:rPr>
                <w:rFonts w:ascii="Arial Narrow" w:hAnsi="Arial Narrow" w:cs="Arial"/>
                <w:sz w:val="22"/>
                <w:szCs w:val="22"/>
              </w:rPr>
              <w:t>zu berücksichtigenden Kinder</w:t>
            </w:r>
            <w:proofErr w:type="gramEnd"/>
            <w:r w:rsidRPr="00B506DF">
              <w:rPr>
                <w:rFonts w:ascii="Arial Narrow" w:hAnsi="Arial Narrow" w:cs="Arial"/>
                <w:sz w:val="22"/>
                <w:szCs w:val="22"/>
              </w:rPr>
              <w:t xml:space="preserve"> im Haushalt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7890" w14:textId="77777777" w:rsidR="00B506DF" w:rsidRPr="00B506DF" w:rsidRDefault="00B506DF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je Stunde Betreuung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FB36" w14:textId="77777777" w:rsidR="00B506DF" w:rsidRPr="00B506DF" w:rsidRDefault="00B506DF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Zusatzbetreuung an Schultagen an der GTS EMS ab 15:45Uhr bis 17:00 Uhr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2AB9" w14:textId="77777777" w:rsidR="00B506DF" w:rsidRPr="00B506DF" w:rsidRDefault="00B506DF" w:rsidP="00C336C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In den Ferien oder bei</w:t>
            </w:r>
          </w:p>
          <w:p w14:paraId="7314C875" w14:textId="77777777" w:rsidR="00B506DF" w:rsidRPr="00B506DF" w:rsidRDefault="00B506DF" w:rsidP="00C336C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tageweiser Betreuung, zzgl. 4,</w:t>
            </w:r>
            <w:r>
              <w:rPr>
                <w:rFonts w:ascii="Arial Narrow" w:hAnsi="Arial Narrow" w:cs="Arial"/>
                <w:sz w:val="22"/>
                <w:szCs w:val="22"/>
              </w:rPr>
              <w:t>99</w:t>
            </w:r>
            <w:r w:rsidRPr="00B506DF">
              <w:rPr>
                <w:rFonts w:ascii="Arial Narrow" w:hAnsi="Arial Narrow" w:cs="Arial"/>
                <w:sz w:val="22"/>
                <w:szCs w:val="22"/>
              </w:rPr>
              <w:t>€ Mittagessen</w:t>
            </w:r>
          </w:p>
        </w:tc>
      </w:tr>
      <w:tr w:rsidR="00B506DF" w:rsidRPr="00B506DF" w14:paraId="60217B68" w14:textId="77777777" w:rsidTr="00B506DF">
        <w:trPr>
          <w:trHeight w:val="28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31D0" w14:textId="77777777" w:rsidR="00B506DF" w:rsidRPr="00B506DF" w:rsidRDefault="00B506DF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bookmarkStart w:id="1" w:name="RANGE!A5:A8"/>
            <w:r w:rsidRPr="00B506DF">
              <w:rPr>
                <w:rFonts w:ascii="Arial Narrow" w:hAnsi="Arial Narrow" w:cs="Arial"/>
                <w:sz w:val="22"/>
                <w:szCs w:val="22"/>
              </w:rPr>
              <w:t>1</w:t>
            </w:r>
            <w:bookmarkEnd w:id="1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E296" w14:textId="77777777" w:rsidR="00B506DF" w:rsidRPr="00B506DF" w:rsidRDefault="00B506DF" w:rsidP="001407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bookmarkStart w:id="2" w:name="RANGE!B5:B8"/>
            <w:r w:rsidRPr="00B506DF">
              <w:rPr>
                <w:rFonts w:ascii="Arial Narrow" w:hAnsi="Arial Narrow" w:cs="Arial"/>
                <w:sz w:val="22"/>
                <w:szCs w:val="22"/>
              </w:rPr>
              <w:t>30,50 €</w:t>
            </w:r>
            <w:bookmarkEnd w:id="2"/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6F28" w14:textId="77777777" w:rsidR="00B506DF" w:rsidRPr="00B506DF" w:rsidRDefault="00B506DF" w:rsidP="00361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bookmarkStart w:id="3" w:name="RANGE!D5:D8"/>
            <w:r w:rsidRPr="00B506DF">
              <w:rPr>
                <w:rFonts w:ascii="Arial Narrow" w:hAnsi="Arial Narrow" w:cs="Arial"/>
                <w:sz w:val="22"/>
                <w:szCs w:val="22"/>
              </w:rPr>
              <w:t>79,50 €</w:t>
            </w:r>
            <w:bookmarkEnd w:id="3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2322" w14:textId="77777777" w:rsidR="00B506DF" w:rsidRPr="00B506DF" w:rsidRDefault="00B506DF" w:rsidP="00B86F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22,00 €</w:t>
            </w:r>
          </w:p>
        </w:tc>
      </w:tr>
      <w:tr w:rsidR="00B506DF" w:rsidRPr="00B506DF" w14:paraId="096E42F0" w14:textId="77777777" w:rsidTr="00B506DF">
        <w:trPr>
          <w:trHeight w:val="28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3D7D" w14:textId="77777777" w:rsidR="00B506DF" w:rsidRPr="00B506DF" w:rsidRDefault="00B506DF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E404" w14:textId="77777777" w:rsidR="00B506DF" w:rsidRPr="00B506DF" w:rsidRDefault="00B506DF" w:rsidP="001407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23,50 €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2DD1" w14:textId="77777777" w:rsidR="00B506DF" w:rsidRPr="00B506DF" w:rsidRDefault="00B506DF" w:rsidP="001407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61,00 €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85E3" w14:textId="77777777" w:rsidR="00B506DF" w:rsidRPr="00B506DF" w:rsidRDefault="00B506DF" w:rsidP="00361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16,00 €</w:t>
            </w:r>
          </w:p>
        </w:tc>
      </w:tr>
      <w:tr w:rsidR="00B506DF" w:rsidRPr="00B506DF" w14:paraId="10C781B5" w14:textId="77777777" w:rsidTr="00B506DF">
        <w:trPr>
          <w:trHeight w:val="28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B31F" w14:textId="77777777" w:rsidR="00B506DF" w:rsidRPr="00B506DF" w:rsidRDefault="00B506DF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A678" w14:textId="77777777" w:rsidR="00B506DF" w:rsidRPr="00B506DF" w:rsidRDefault="00B506DF" w:rsidP="001407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16,00 €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2D40" w14:textId="77777777" w:rsidR="00B506DF" w:rsidRPr="00B506DF" w:rsidRDefault="00B506DF" w:rsidP="009063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41,50 €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BA0E" w14:textId="77777777" w:rsidR="00B506DF" w:rsidRPr="00B506DF" w:rsidRDefault="00B506DF" w:rsidP="00361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11,50 €</w:t>
            </w:r>
          </w:p>
        </w:tc>
      </w:tr>
      <w:tr w:rsidR="00B506DF" w:rsidRPr="00B506DF" w14:paraId="4898D370" w14:textId="77777777" w:rsidTr="00B506DF">
        <w:trPr>
          <w:trHeight w:val="28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AF54" w14:textId="77777777" w:rsidR="00B506DF" w:rsidRPr="00B506DF" w:rsidRDefault="00B506DF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1AA9" w14:textId="77777777" w:rsidR="00B506DF" w:rsidRPr="00B506DF" w:rsidRDefault="00B506DF" w:rsidP="004B4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 xml:space="preserve"> 5,50 €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8383" w14:textId="77777777" w:rsidR="00B506DF" w:rsidRPr="00B506DF" w:rsidRDefault="00B506DF" w:rsidP="009063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14,50 €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0252" w14:textId="77777777" w:rsidR="00B506DF" w:rsidRPr="00B506DF" w:rsidRDefault="00B506DF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 xml:space="preserve"> 5,50 €</w:t>
            </w:r>
          </w:p>
        </w:tc>
      </w:tr>
      <w:tr w:rsidR="00C8037B" w:rsidRPr="00B506DF" w14:paraId="0472681E" w14:textId="77777777" w:rsidTr="00B506DF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44CC0" w14:textId="77777777" w:rsidR="00C8037B" w:rsidRPr="00B506DF" w:rsidRDefault="00C8037B" w:rsidP="00C803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312C28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77BC2C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7A9BF4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BDD3C7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</w:tr>
      <w:tr w:rsidR="00C8037B" w:rsidRPr="00B506DF" w14:paraId="65E7D1AF" w14:textId="77777777" w:rsidTr="00B506DF">
        <w:trPr>
          <w:trHeight w:val="28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ECD0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Mittagessen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BDF5" w14:textId="77777777" w:rsidR="00C8037B" w:rsidRPr="00B506DF" w:rsidRDefault="00B15F5D" w:rsidP="004B4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bookmarkStart w:id="4" w:name="RANGE!B10"/>
            <w:r w:rsidRPr="00B506DF">
              <w:rPr>
                <w:rFonts w:ascii="Arial Narrow" w:hAnsi="Arial Narrow" w:cs="Arial"/>
                <w:sz w:val="22"/>
                <w:szCs w:val="22"/>
              </w:rPr>
              <w:t>8</w:t>
            </w:r>
            <w:r w:rsidR="00B506DF" w:rsidRPr="00B506DF"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C8037B" w:rsidRPr="00B506DF">
              <w:rPr>
                <w:rFonts w:ascii="Arial Narrow" w:hAnsi="Arial Narrow" w:cs="Arial"/>
                <w:sz w:val="22"/>
                <w:szCs w:val="22"/>
              </w:rPr>
              <w:t xml:space="preserve"> €</w:t>
            </w:r>
            <w:bookmarkEnd w:id="4"/>
            <w:r w:rsidR="00991D7B" w:rsidRPr="00B506DF">
              <w:rPr>
                <w:rFonts w:ascii="Arial Narrow" w:hAnsi="Arial Narrow" w:cs="Arial"/>
                <w:sz w:val="22"/>
                <w:szCs w:val="22"/>
              </w:rPr>
              <w:t>/ Monat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5D92409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26486AC7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379" w:type="dxa"/>
            <w:shd w:val="clear" w:color="auto" w:fill="auto"/>
            <w:noWrap/>
            <w:vAlign w:val="bottom"/>
          </w:tcPr>
          <w:p w14:paraId="4335115C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</w:tr>
      <w:tr w:rsidR="00C8037B" w:rsidRPr="00B506DF" w14:paraId="320BD177" w14:textId="77777777" w:rsidTr="00B506DF">
        <w:trPr>
          <w:trHeight w:val="28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098F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Tagespauschale für ein Mittagessen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6467" w14:textId="77777777" w:rsidR="00C8037B" w:rsidRPr="00B506DF" w:rsidRDefault="00526563" w:rsidP="00C803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506D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4B43D2" w:rsidRPr="00B506DF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506DF" w:rsidRPr="00B506DF">
              <w:rPr>
                <w:rFonts w:ascii="Arial Narrow" w:hAnsi="Arial Narrow" w:cs="Arial"/>
                <w:sz w:val="22"/>
                <w:szCs w:val="22"/>
              </w:rPr>
              <w:t>99</w:t>
            </w:r>
            <w:r w:rsidRPr="00B506D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8037B" w:rsidRPr="00B506DF"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84B98C2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553" w:type="dxa"/>
            <w:shd w:val="clear" w:color="auto" w:fill="auto"/>
            <w:noWrap/>
            <w:vAlign w:val="bottom"/>
          </w:tcPr>
          <w:p w14:paraId="07304669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379" w:type="dxa"/>
            <w:shd w:val="clear" w:color="auto" w:fill="auto"/>
            <w:noWrap/>
            <w:vAlign w:val="bottom"/>
          </w:tcPr>
          <w:p w14:paraId="6209EE67" w14:textId="77777777" w:rsidR="00C8037B" w:rsidRPr="00B506DF" w:rsidRDefault="00C8037B" w:rsidP="00C8037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</w:rPr>
            </w:pPr>
          </w:p>
        </w:tc>
      </w:tr>
    </w:tbl>
    <w:p w14:paraId="0A6F993A" w14:textId="77777777" w:rsidR="00C8037B" w:rsidRPr="00B506DF" w:rsidRDefault="00C8037B" w:rsidP="00C8037B">
      <w:pPr>
        <w:rPr>
          <w:rFonts w:ascii="Arial Narrow" w:hAnsi="Arial Narrow"/>
        </w:rPr>
      </w:pPr>
    </w:p>
    <w:sectPr w:rsidR="00C8037B" w:rsidRPr="00B506DF" w:rsidSect="008402FE">
      <w:type w:val="continuous"/>
      <w:pgSz w:w="11906" w:h="16838"/>
      <w:pgMar w:top="1134" w:right="1134" w:bottom="1134" w:left="1418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ACCD" w14:textId="77777777" w:rsidR="00676A7C" w:rsidRDefault="00676A7C">
      <w:r>
        <w:separator/>
      </w:r>
    </w:p>
  </w:endnote>
  <w:endnote w:type="continuationSeparator" w:id="0">
    <w:p w14:paraId="53122D36" w14:textId="77777777" w:rsidR="00676A7C" w:rsidRDefault="0067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68AD" w14:textId="77777777" w:rsidR="00676A7C" w:rsidRDefault="00676A7C">
      <w:r>
        <w:separator/>
      </w:r>
    </w:p>
  </w:footnote>
  <w:footnote w:type="continuationSeparator" w:id="0">
    <w:p w14:paraId="7A44440B" w14:textId="77777777" w:rsidR="00676A7C" w:rsidRDefault="0067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544B6"/>
    <w:multiLevelType w:val="hybridMultilevel"/>
    <w:tmpl w:val="65F85D4A"/>
    <w:lvl w:ilvl="0" w:tplc="4CCED25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3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s_autosavelastposition3129" w:val="604"/>
  </w:docVars>
  <w:rsids>
    <w:rsidRoot w:val="00427972"/>
    <w:rsid w:val="000614A1"/>
    <w:rsid w:val="000C5E84"/>
    <w:rsid w:val="000D1146"/>
    <w:rsid w:val="0014078A"/>
    <w:rsid w:val="0014431F"/>
    <w:rsid w:val="001829F4"/>
    <w:rsid w:val="001B706A"/>
    <w:rsid w:val="001C5CB2"/>
    <w:rsid w:val="001D1FBF"/>
    <w:rsid w:val="00223456"/>
    <w:rsid w:val="00227B2F"/>
    <w:rsid w:val="00240FBC"/>
    <w:rsid w:val="0029386E"/>
    <w:rsid w:val="002B2487"/>
    <w:rsid w:val="002C706F"/>
    <w:rsid w:val="0030331A"/>
    <w:rsid w:val="00361A37"/>
    <w:rsid w:val="0039609B"/>
    <w:rsid w:val="003A2896"/>
    <w:rsid w:val="003A3492"/>
    <w:rsid w:val="003B4819"/>
    <w:rsid w:val="00427972"/>
    <w:rsid w:val="00427BBC"/>
    <w:rsid w:val="00435AFD"/>
    <w:rsid w:val="00440391"/>
    <w:rsid w:val="00456598"/>
    <w:rsid w:val="00467428"/>
    <w:rsid w:val="00472843"/>
    <w:rsid w:val="004B43D2"/>
    <w:rsid w:val="004B795D"/>
    <w:rsid w:val="004C1C76"/>
    <w:rsid w:val="00511005"/>
    <w:rsid w:val="00512C38"/>
    <w:rsid w:val="00526563"/>
    <w:rsid w:val="005C4A5E"/>
    <w:rsid w:val="005C5F30"/>
    <w:rsid w:val="005D5BDD"/>
    <w:rsid w:val="005E1901"/>
    <w:rsid w:val="00605060"/>
    <w:rsid w:val="00634287"/>
    <w:rsid w:val="00676A7C"/>
    <w:rsid w:val="006873F6"/>
    <w:rsid w:val="006A55DC"/>
    <w:rsid w:val="006C28FD"/>
    <w:rsid w:val="006D5244"/>
    <w:rsid w:val="007014A0"/>
    <w:rsid w:val="00732135"/>
    <w:rsid w:val="0074749B"/>
    <w:rsid w:val="00767303"/>
    <w:rsid w:val="007A416A"/>
    <w:rsid w:val="007B76F4"/>
    <w:rsid w:val="007C1690"/>
    <w:rsid w:val="007C49C6"/>
    <w:rsid w:val="008402FE"/>
    <w:rsid w:val="008465D8"/>
    <w:rsid w:val="0087019F"/>
    <w:rsid w:val="008713D4"/>
    <w:rsid w:val="00873329"/>
    <w:rsid w:val="008C4A80"/>
    <w:rsid w:val="0090633E"/>
    <w:rsid w:val="009127C9"/>
    <w:rsid w:val="00984034"/>
    <w:rsid w:val="009865BE"/>
    <w:rsid w:val="00991D7B"/>
    <w:rsid w:val="009B1DD8"/>
    <w:rsid w:val="009B292F"/>
    <w:rsid w:val="009C0BEA"/>
    <w:rsid w:val="009D7ED6"/>
    <w:rsid w:val="009E154B"/>
    <w:rsid w:val="009F3265"/>
    <w:rsid w:val="00A71131"/>
    <w:rsid w:val="00A753DE"/>
    <w:rsid w:val="00AD3FD5"/>
    <w:rsid w:val="00B13AC9"/>
    <w:rsid w:val="00B15F5D"/>
    <w:rsid w:val="00B3562D"/>
    <w:rsid w:val="00B47464"/>
    <w:rsid w:val="00B506DF"/>
    <w:rsid w:val="00B64B5E"/>
    <w:rsid w:val="00B86F46"/>
    <w:rsid w:val="00B93B07"/>
    <w:rsid w:val="00BC055F"/>
    <w:rsid w:val="00BD28E4"/>
    <w:rsid w:val="00C336C3"/>
    <w:rsid w:val="00C436BB"/>
    <w:rsid w:val="00C8037B"/>
    <w:rsid w:val="00CA3413"/>
    <w:rsid w:val="00CC4783"/>
    <w:rsid w:val="00D33A84"/>
    <w:rsid w:val="00D5356E"/>
    <w:rsid w:val="00D6781A"/>
    <w:rsid w:val="00D71A50"/>
    <w:rsid w:val="00D72871"/>
    <w:rsid w:val="00D90FEC"/>
    <w:rsid w:val="00DF5933"/>
    <w:rsid w:val="00DF70F0"/>
    <w:rsid w:val="00E21B10"/>
    <w:rsid w:val="00E8601D"/>
    <w:rsid w:val="00E95130"/>
    <w:rsid w:val="00EF3426"/>
    <w:rsid w:val="00F05FA4"/>
    <w:rsid w:val="00F22BF3"/>
    <w:rsid w:val="00F760C5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63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C7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4C1C76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4C1C76"/>
    <w:pPr>
      <w:jc w:val="center"/>
    </w:pPr>
    <w:rPr>
      <w:sz w:val="36"/>
    </w:rPr>
  </w:style>
  <w:style w:type="paragraph" w:styleId="Textkrper">
    <w:name w:val="Body Text"/>
    <w:basedOn w:val="Standard"/>
    <w:rsid w:val="004C1C76"/>
    <w:rPr>
      <w:sz w:val="24"/>
    </w:rPr>
  </w:style>
  <w:style w:type="paragraph" w:styleId="Textkrper2">
    <w:name w:val="Body Text 2"/>
    <w:basedOn w:val="Standard"/>
    <w:rsid w:val="004C1C76"/>
    <w:pPr>
      <w:jc w:val="both"/>
    </w:pPr>
    <w:rPr>
      <w:sz w:val="24"/>
    </w:rPr>
  </w:style>
  <w:style w:type="paragraph" w:styleId="Fuzeile">
    <w:name w:val="footer"/>
    <w:basedOn w:val="Standard"/>
    <w:rsid w:val="004C1C76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7C1690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60506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NEUEANMELDUNG26.dotx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Stadtverwaltung Böblingen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fischer</dc:creator>
  <cp:keywords/>
  <dc:description/>
  <cp:lastModifiedBy>Suarez, Eric Manuel - Hort EMS</cp:lastModifiedBy>
  <cp:revision>2</cp:revision>
  <cp:lastPrinted>2026-05-12T08:26:00Z</cp:lastPrinted>
  <dcterms:created xsi:type="dcterms:W3CDTF">2026-05-20T11:00:00Z</dcterms:created>
  <dcterms:modified xsi:type="dcterms:W3CDTF">2026-05-20T11:00:00Z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7/7/2020 3:46:16 PM</vt:lpwstr>
  </property>
  <property fmtid="{D5CDD505-2E9C-101B-9397-08002B2CF9AE}" pid="3" name="OS_LastOpenUser">
    <vt:lpwstr>KLAUBAUF</vt:lpwstr>
  </property>
  <property fmtid="{D5CDD505-2E9C-101B-9397-08002B2CF9AE}" pid="4" name="OS_LastSave">
    <vt:lpwstr>2/4/2020 7:24:36 AM</vt:lpwstr>
  </property>
  <property fmtid="{D5CDD505-2E9C-101B-9397-08002B2CF9AE}" pid="5" name="OS_LastSaveUser">
    <vt:lpwstr>ERNST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